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E2DF" w14:textId="34B9FE8C" w:rsidR="00C81AB8" w:rsidRPr="00BC7662" w:rsidRDefault="00C81AB8" w:rsidP="00C81AB8">
      <w:pPr>
        <w:pStyle w:val="Kop1nietininhoudsopgave"/>
      </w:pPr>
      <w:r w:rsidRPr="00BC7662">
        <w:t>Formulier Tussenrapportage</w:t>
      </w:r>
      <w:r w:rsidR="007A006C" w:rsidRPr="00BC7662">
        <w:t xml:space="preserve"> </w:t>
      </w:r>
      <w:r w:rsidR="00F848FC" w:rsidRPr="00BC7662">
        <w:t xml:space="preserve"> </w:t>
      </w:r>
      <w:r w:rsidR="00B03033" w:rsidRPr="00BC7662">
        <w:tab/>
      </w:r>
      <w:r w:rsidR="00342F84">
        <w:tab/>
      </w:r>
      <w:r w:rsidR="00F848FC" w:rsidRPr="00BC7662">
        <w:rPr>
          <w:sz w:val="16"/>
          <w:szCs w:val="16"/>
        </w:rPr>
        <w:t>(</w:t>
      </w:r>
      <w:r w:rsidR="00342F84">
        <w:rPr>
          <w:sz w:val="16"/>
          <w:szCs w:val="16"/>
        </w:rPr>
        <w:t>maart 2022</w:t>
      </w:r>
      <w:r w:rsidR="00F848FC" w:rsidRPr="00BC7662">
        <w:rPr>
          <w:sz w:val="16"/>
          <w:szCs w:val="16"/>
        </w:rPr>
        <w:t>)</w:t>
      </w:r>
    </w:p>
    <w:p w14:paraId="667B83A3" w14:textId="7137B4AC" w:rsidR="00C81AB8" w:rsidRPr="00BC7662" w:rsidRDefault="00C81AB8" w:rsidP="00C81AB8">
      <w:pPr>
        <w:rPr>
          <w:sz w:val="16"/>
          <w:szCs w:val="16"/>
        </w:rPr>
      </w:pPr>
      <w:r w:rsidRPr="00BC7662">
        <w:rPr>
          <w:sz w:val="16"/>
          <w:szCs w:val="16"/>
        </w:rPr>
        <w:t>Alleen nodig bij projecten die vernieuwend en relevant zijn voor de sector</w:t>
      </w:r>
      <w:r w:rsidR="00BC7662" w:rsidRPr="00BC7662">
        <w:rPr>
          <w:sz w:val="16"/>
          <w:szCs w:val="16"/>
        </w:rPr>
        <w:t xml:space="preserve"> en daarmee onder de StimuleringsregelingPLUS vallen. </w:t>
      </w:r>
    </w:p>
    <w:p w14:paraId="2B760385" w14:textId="77777777" w:rsidR="00C81AB8" w:rsidRPr="00BC7662" w:rsidRDefault="00C81AB8" w:rsidP="00C81AB8"/>
    <w:p w14:paraId="6971D018" w14:textId="77777777" w:rsidR="00C81AB8" w:rsidRPr="00BC7662" w:rsidRDefault="00C81AB8" w:rsidP="00C81AB8">
      <w:r w:rsidRPr="00BC7662">
        <w:t>Jouw gemeente heeft van ons subsidie gekregen voor je project, omdat wij dat project vernieuwend voor de sector vinden. Om ook tijdens jouw project hiervan te leren en andere gemeenten te kunnen inspireren, blijven we gedurende het project graag op de hoogte. Daarom vragen we jou om ons rond 1 april en 1 oktober een tussenrapportage te sturen. Naar aanleiding van jouw tussenrapportage kan je tussentijds gebeld of gemaild worden door de medewerker van A&amp;O fonds Gemeenten die contactpersoon is voor de inhoud van jouw project. Daarnaast houdt een expert namens A&amp;O fonds Gemeenten contact met je om de leerervaringen tijdens het proces met je te bespreken.</w:t>
      </w:r>
    </w:p>
    <w:p w14:paraId="4E490D32" w14:textId="77777777" w:rsidR="00C81AB8" w:rsidRPr="00BC7662" w:rsidRDefault="00C81AB8" w:rsidP="00C81AB8"/>
    <w:p w14:paraId="638C2741" w14:textId="77777777" w:rsidR="00C81AB8" w:rsidRPr="00BC7662" w:rsidRDefault="00C81AB8" w:rsidP="00C81AB8">
      <w:pPr>
        <w:pStyle w:val="Kop3"/>
      </w:pPr>
      <w:r w:rsidRPr="00BC7662">
        <w:t>Gegevens organisatie en project</w:t>
      </w:r>
    </w:p>
    <w:p w14:paraId="12CADEA1" w14:textId="011B284B" w:rsidR="00C81AB8" w:rsidRPr="00BC7662" w:rsidRDefault="00C81AB8" w:rsidP="00C81AB8">
      <w:r w:rsidRPr="00BC7662">
        <w:t>Gemeente</w:t>
      </w:r>
      <w:r w:rsidR="00BC7662" w:rsidRPr="00BC7662">
        <w:t>:</w:t>
      </w:r>
    </w:p>
    <w:p w14:paraId="0BCB7D30" w14:textId="7833E0DA" w:rsidR="00C81AB8" w:rsidRPr="00BC7662" w:rsidRDefault="00C81AB8" w:rsidP="00C81AB8">
      <w:r w:rsidRPr="00BC7662">
        <w:t>Projectnaam</w:t>
      </w:r>
      <w:r w:rsidR="00BC7662" w:rsidRPr="00BC7662">
        <w:t>:</w:t>
      </w:r>
      <w:r w:rsidR="00C16786">
        <w:br/>
        <w:t>Doorlooptijd:</w:t>
      </w:r>
    </w:p>
    <w:p w14:paraId="188E64D8" w14:textId="77777777" w:rsidR="00C81AB8" w:rsidRPr="00BC7662" w:rsidRDefault="00C81AB8" w:rsidP="00C81AB8"/>
    <w:p w14:paraId="29BF741C" w14:textId="77777777" w:rsidR="00C81AB8" w:rsidRPr="00BC7662" w:rsidRDefault="00C81AB8" w:rsidP="00C81AB8">
      <w:pPr>
        <w:pStyle w:val="Kop3"/>
        <w:rPr>
          <w:b w:val="0"/>
          <w:bCs w:val="0"/>
          <w:sz w:val="16"/>
          <w:szCs w:val="16"/>
        </w:rPr>
      </w:pPr>
      <w:r w:rsidRPr="00BC7662">
        <w:t>Gegevens projectleider?</w:t>
      </w:r>
      <w:r w:rsidR="00B03033" w:rsidRPr="00BC7662">
        <w:t xml:space="preserve"> </w:t>
      </w:r>
      <w:r w:rsidR="00B03033" w:rsidRPr="00BC7662">
        <w:rPr>
          <w:b w:val="0"/>
          <w:bCs w:val="0"/>
          <w:sz w:val="16"/>
          <w:szCs w:val="16"/>
        </w:rPr>
        <w:t xml:space="preserve">(Gegevens projectleider worden op </w:t>
      </w:r>
      <w:hyperlink r:id="rId10" w:history="1">
        <w:r w:rsidR="00B03033" w:rsidRPr="00BC7662">
          <w:rPr>
            <w:rStyle w:val="Hyperlink"/>
            <w:b w:val="0"/>
            <w:bCs w:val="0"/>
            <w:sz w:val="16"/>
            <w:szCs w:val="16"/>
          </w:rPr>
          <w:t>aeno.nl</w:t>
        </w:r>
      </w:hyperlink>
      <w:r w:rsidR="00B03033" w:rsidRPr="00BC7662">
        <w:rPr>
          <w:b w:val="0"/>
          <w:bCs w:val="0"/>
          <w:sz w:val="16"/>
          <w:szCs w:val="16"/>
        </w:rPr>
        <w:t xml:space="preserve"> geplaatst)</w:t>
      </w:r>
    </w:p>
    <w:p w14:paraId="30D60E25" w14:textId="2A857466" w:rsidR="00C81AB8" w:rsidRDefault="00C81AB8" w:rsidP="00C81AB8">
      <w:r w:rsidRPr="00BC7662">
        <w:t>Naam</w:t>
      </w:r>
      <w:r w:rsidR="00BC7662" w:rsidRPr="00BC7662">
        <w:t>:</w:t>
      </w:r>
    </w:p>
    <w:p w14:paraId="5CCF368F" w14:textId="225B6F0A" w:rsidR="00931300" w:rsidRPr="00BC7662" w:rsidRDefault="00931300" w:rsidP="00C81AB8">
      <w:r>
        <w:t>Functie:</w:t>
      </w:r>
    </w:p>
    <w:p w14:paraId="1EE96F38" w14:textId="08DAFFF2" w:rsidR="00C81AB8" w:rsidRPr="00BC7662" w:rsidRDefault="00C81AB8" w:rsidP="00C81AB8">
      <w:r w:rsidRPr="00BC7662">
        <w:t>Telefoonnummer</w:t>
      </w:r>
      <w:r w:rsidR="00BC7662" w:rsidRPr="00BC7662">
        <w:t>:</w:t>
      </w:r>
    </w:p>
    <w:p w14:paraId="7C5C7FA5" w14:textId="549998F7" w:rsidR="00C81AB8" w:rsidRPr="00BC7662" w:rsidRDefault="00C81AB8" w:rsidP="00C81AB8">
      <w:r w:rsidRPr="00BC7662">
        <w:t>E-mailadres</w:t>
      </w:r>
      <w:r w:rsidR="00BC7662" w:rsidRPr="00BC7662">
        <w:t>:</w:t>
      </w:r>
    </w:p>
    <w:p w14:paraId="0399E803" w14:textId="77777777" w:rsidR="00C81AB8" w:rsidRPr="00BC7662" w:rsidRDefault="00C81AB8" w:rsidP="00C81AB8"/>
    <w:p w14:paraId="4266735C" w14:textId="77777777" w:rsidR="00C81AB8" w:rsidRPr="00BC7662" w:rsidRDefault="00C81AB8" w:rsidP="00C81AB8">
      <w:pPr>
        <w:pStyle w:val="Kop3"/>
      </w:pPr>
      <w:r w:rsidRPr="00BC7662">
        <w:t>Algemeen</w:t>
      </w:r>
    </w:p>
    <w:p w14:paraId="22A12C41" w14:textId="77777777" w:rsidR="00C81AB8" w:rsidRPr="00BC7662" w:rsidRDefault="00C81AB8" w:rsidP="00C221CA">
      <w:pPr>
        <w:pStyle w:val="Lijstalinea"/>
        <w:numPr>
          <w:ilvl w:val="0"/>
          <w:numId w:val="19"/>
        </w:numPr>
      </w:pPr>
      <w:r w:rsidRPr="00BC7662">
        <w:t>Dragen de activiteiten die tot nu toe zijn uitgevoerd bij aan de doelen die in de subsidieaanvraag zijn beschreven?</w:t>
      </w:r>
    </w:p>
    <w:p w14:paraId="1C2B8DC3" w14:textId="6EE36DD1" w:rsidR="00C81AB8" w:rsidRPr="00BC7662" w:rsidRDefault="00C81AB8" w:rsidP="00C221CA">
      <w:pPr>
        <w:numPr>
          <w:ilvl w:val="1"/>
          <w:numId w:val="20"/>
        </w:numPr>
      </w:pPr>
      <w:r w:rsidRPr="00BC7662">
        <w:t>Zo ja, waar</w:t>
      </w:r>
      <w:r w:rsidR="00C221CA" w:rsidRPr="00BC7662">
        <w:t>om en waar</w:t>
      </w:r>
      <w:r w:rsidRPr="00BC7662">
        <w:t xml:space="preserve"> merk je dat aan</w:t>
      </w:r>
      <w:r w:rsidR="00C221CA" w:rsidRPr="00BC7662">
        <w:t>?</w:t>
      </w:r>
    </w:p>
    <w:p w14:paraId="4DEA24A4" w14:textId="0CE988F0" w:rsidR="00C81AB8" w:rsidRPr="00BC7662" w:rsidRDefault="00C81AB8" w:rsidP="00C221CA">
      <w:pPr>
        <w:numPr>
          <w:ilvl w:val="1"/>
          <w:numId w:val="20"/>
        </w:numPr>
      </w:pPr>
      <w:r w:rsidRPr="00BC7662">
        <w:t>Zo nee, waarom niet en wat doe je om bij te sturen</w:t>
      </w:r>
      <w:r w:rsidR="00C221CA" w:rsidRPr="00BC7662">
        <w:t>?</w:t>
      </w:r>
    </w:p>
    <w:p w14:paraId="1BDEA929" w14:textId="77777777" w:rsidR="00C221CA" w:rsidRPr="00BC7662" w:rsidRDefault="00C221CA" w:rsidP="00C221CA">
      <w:pPr>
        <w:pStyle w:val="Lijstalinea"/>
        <w:numPr>
          <w:ilvl w:val="0"/>
          <w:numId w:val="19"/>
        </w:numPr>
      </w:pPr>
      <w:r w:rsidRPr="00BC7662">
        <w:t>Verloopt het project volgens planning?</w:t>
      </w:r>
    </w:p>
    <w:p w14:paraId="480C5D24" w14:textId="77777777" w:rsidR="00C221CA" w:rsidRPr="00BC7662" w:rsidRDefault="00C221CA" w:rsidP="00C221CA">
      <w:pPr>
        <w:pStyle w:val="Lijstalinea"/>
        <w:numPr>
          <w:ilvl w:val="1"/>
          <w:numId w:val="21"/>
        </w:numPr>
      </w:pPr>
      <w:r w:rsidRPr="00BC7662">
        <w:t>Als dat niet het geval is, wat is daar de reden van?</w:t>
      </w:r>
    </w:p>
    <w:p w14:paraId="2A8C8743" w14:textId="77777777" w:rsidR="00C81AB8" w:rsidRPr="00BC7662" w:rsidRDefault="00C81AB8" w:rsidP="00C221CA">
      <w:pPr>
        <w:pStyle w:val="Lijstalinea"/>
        <w:numPr>
          <w:ilvl w:val="0"/>
          <w:numId w:val="19"/>
        </w:numPr>
      </w:pPr>
      <w:r w:rsidRPr="00BC7662">
        <w:t>Hoe is tot nu toe de waardering en ervaring van de mensen die bij het project betrokken zijn?</w:t>
      </w:r>
    </w:p>
    <w:p w14:paraId="6C2DED74" w14:textId="0E96DCCA" w:rsidR="00C81AB8" w:rsidRPr="00BC7662" w:rsidRDefault="00C81AB8" w:rsidP="00C221CA">
      <w:pPr>
        <w:pStyle w:val="Lijstalinea"/>
        <w:numPr>
          <w:ilvl w:val="0"/>
          <w:numId w:val="19"/>
        </w:numPr>
      </w:pPr>
      <w:r w:rsidRPr="00BC7662">
        <w:t>Wat is de belangrijkste uitdaging voor de resterende periode van het project waarvoor subsidie is aangevraagd?</w:t>
      </w:r>
    </w:p>
    <w:p w14:paraId="4CA0EF93" w14:textId="1E462BFA" w:rsidR="00C221CA" w:rsidRDefault="00C221CA" w:rsidP="00C221CA">
      <w:pPr>
        <w:pStyle w:val="Lijstalinea"/>
        <w:numPr>
          <w:ilvl w:val="0"/>
          <w:numId w:val="19"/>
        </w:numPr>
      </w:pPr>
      <w:r w:rsidRPr="00BC7662">
        <w:t xml:space="preserve">Welke tips en tops over het proces heb je? </w:t>
      </w:r>
    </w:p>
    <w:p w14:paraId="0511C88D" w14:textId="2DEFD9AC" w:rsidR="000F429D" w:rsidRPr="00BC7662" w:rsidRDefault="00931300" w:rsidP="00C221CA">
      <w:pPr>
        <w:pStyle w:val="Lijstalinea"/>
        <w:numPr>
          <w:ilvl w:val="0"/>
          <w:numId w:val="19"/>
        </w:numPr>
      </w:pPr>
      <w:r>
        <w:t>Indien van toepassing: w</w:t>
      </w:r>
      <w:r w:rsidR="000F429D">
        <w:t>at heeft de inzet van de expert jullie opgeleverd</w:t>
      </w:r>
      <w:r w:rsidR="005C49F7">
        <w:t xml:space="preserve"> in het proces</w:t>
      </w:r>
      <w:r w:rsidR="000F429D">
        <w:t>?</w:t>
      </w:r>
    </w:p>
    <w:p w14:paraId="38FB6C5C" w14:textId="77777777" w:rsidR="00741509" w:rsidRPr="00BC7662" w:rsidRDefault="00741509" w:rsidP="00C81AB8"/>
    <w:p w14:paraId="2078CA95" w14:textId="77777777" w:rsidR="00741509" w:rsidRPr="00BC7662" w:rsidRDefault="00741509" w:rsidP="00741509">
      <w:pPr>
        <w:rPr>
          <w:b/>
          <w:bCs/>
        </w:rPr>
      </w:pPr>
      <w:r w:rsidRPr="00BC7662">
        <w:rPr>
          <w:b/>
          <w:bCs/>
        </w:rPr>
        <w:t>Tussenrapportage ingevuld?</w:t>
      </w:r>
    </w:p>
    <w:p w14:paraId="550082B4" w14:textId="77777777" w:rsidR="00741509" w:rsidRPr="00BC7662" w:rsidRDefault="00741509" w:rsidP="00741509">
      <w:r w:rsidRPr="00BC7662">
        <w:t>Mail dit formulier en eventuele bijbehorende stukken aan subsidies@aeno.nl.</w:t>
      </w:r>
    </w:p>
    <w:p w14:paraId="0FA325A9" w14:textId="77777777" w:rsidR="00741509" w:rsidRPr="00BC7662" w:rsidRDefault="00741509" w:rsidP="00741509"/>
    <w:p w14:paraId="03E84EBC" w14:textId="77777777" w:rsidR="00BC7662" w:rsidRPr="00BC7662" w:rsidRDefault="00BC7662" w:rsidP="00BC7662">
      <w:pPr>
        <w:rPr>
          <w:b/>
          <w:bCs/>
          <w:szCs w:val="18"/>
        </w:rPr>
      </w:pPr>
      <w:r w:rsidRPr="00BC7662">
        <w:rPr>
          <w:b/>
          <w:bCs/>
          <w:szCs w:val="18"/>
        </w:rPr>
        <w:t>Vragen</w:t>
      </w:r>
    </w:p>
    <w:p w14:paraId="02213554" w14:textId="77777777" w:rsidR="00BC7662" w:rsidRPr="00BC7662" w:rsidRDefault="00BC7662" w:rsidP="00BC7662">
      <w:pPr>
        <w:rPr>
          <w:szCs w:val="18"/>
        </w:rPr>
      </w:pPr>
      <w:r w:rsidRPr="00BC7662">
        <w:rPr>
          <w:szCs w:val="18"/>
        </w:rPr>
        <w:t xml:space="preserve">Heb je nog vragen, bel </w:t>
      </w:r>
      <w:r w:rsidRPr="00BC7662">
        <w:rPr>
          <w:color w:val="002060"/>
          <w:szCs w:val="18"/>
        </w:rPr>
        <w:t xml:space="preserve">070 7630030 </w:t>
      </w:r>
      <w:r w:rsidRPr="00BC7662">
        <w:rPr>
          <w:szCs w:val="18"/>
        </w:rPr>
        <w:t xml:space="preserve">of stuur een e-mail naar </w:t>
      </w:r>
      <w:hyperlink r:id="rId11" w:history="1">
        <w:r w:rsidRPr="00BC7662">
          <w:rPr>
            <w:rStyle w:val="Hyperlink"/>
            <w:szCs w:val="18"/>
          </w:rPr>
          <w:t>subsidies@aeno.nl</w:t>
        </w:r>
      </w:hyperlink>
      <w:r w:rsidRPr="00BC7662">
        <w:rPr>
          <w:szCs w:val="18"/>
        </w:rPr>
        <w:t xml:space="preserve">. </w:t>
      </w:r>
    </w:p>
    <w:p w14:paraId="00E877F3" w14:textId="7909B16B" w:rsidR="00351F58" w:rsidRPr="00BC7662" w:rsidRDefault="00351F58" w:rsidP="00BC7662">
      <w:pPr>
        <w:rPr>
          <w:szCs w:val="18"/>
        </w:rPr>
      </w:pPr>
    </w:p>
    <w:sectPr w:rsidR="00351F58" w:rsidRPr="00BC7662" w:rsidSect="00C81AB8">
      <w:headerReference w:type="default" r:id="rId12"/>
      <w:footerReference w:type="default" r:id="rId13"/>
      <w:footerReference w:type="first" r:id="rId14"/>
      <w:pgSz w:w="11900" w:h="16840"/>
      <w:pgMar w:top="1588" w:right="1985"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CBE22" w14:textId="77777777" w:rsidR="006E1106" w:rsidRDefault="006E1106">
      <w:pPr>
        <w:spacing w:line="240" w:lineRule="auto"/>
      </w:pPr>
      <w:r>
        <w:separator/>
      </w:r>
    </w:p>
  </w:endnote>
  <w:endnote w:type="continuationSeparator" w:id="0">
    <w:p w14:paraId="65BA097D" w14:textId="77777777" w:rsidR="006E1106" w:rsidRDefault="006E11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71A3"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90E7" w14:textId="77777777" w:rsidR="000B4A82" w:rsidRDefault="00075291" w:rsidP="000B4A82">
    <w:pPr>
      <w:ind w:right="360"/>
    </w:pPr>
    <w:r>
      <w:rPr>
        <w:noProof/>
      </w:rPr>
      <mc:AlternateContent>
        <mc:Choice Requires="wps">
          <w:drawing>
            <wp:anchor distT="0" distB="0" distL="114300" distR="114300" simplePos="0" relativeHeight="251658240" behindDoc="0" locked="0" layoutInCell="1" allowOverlap="1" wp14:anchorId="27EC769B" wp14:editId="358ED201">
              <wp:simplePos x="0" y="0"/>
              <wp:positionH relativeFrom="column">
                <wp:posOffset>732155</wp:posOffset>
              </wp:positionH>
              <wp:positionV relativeFrom="paragraph">
                <wp:posOffset>-296545</wp:posOffset>
              </wp:positionV>
              <wp:extent cx="1246505" cy="3473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54FBEB52"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EC769B" id="_x0000_t202" coordsize="21600,21600" o:spt="202" path="m,l,21600r21600,l21600,xe">
              <v:stroke joinstyle="miter"/>
              <v:path gradientshapeok="t" o:connecttype="rect"/>
            </v:shapetype>
            <v:shape id="Text Box 7"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" filled="f" stroked="f" strokeweight=".5pt">
              <v:textbox inset="0,0,0,0">
                <w:txbxContent>
                  <w:p w14:paraId="54FBEB52"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v:textbox>
            </v:shape>
          </w:pict>
        </mc:Fallback>
      </mc:AlternateContent>
    </w:r>
    <w:r>
      <w:rPr>
        <w:noProof/>
      </w:rPr>
      <w:drawing>
        <wp:anchor distT="0" distB="0" distL="114300" distR="114300" simplePos="0" relativeHeight="251657216" behindDoc="1" locked="0" layoutInCell="1" allowOverlap="1" wp14:anchorId="431B44F5" wp14:editId="0831479E">
          <wp:simplePos x="0" y="0"/>
          <wp:positionH relativeFrom="page">
            <wp:posOffset>-9525</wp:posOffset>
          </wp:positionH>
          <wp:positionV relativeFrom="page">
            <wp:posOffset>8994140</wp:posOffset>
          </wp:positionV>
          <wp:extent cx="7560310" cy="1710055"/>
          <wp:effectExtent l="0" t="0" r="0" b="0"/>
          <wp:wrapNone/>
          <wp:docPr id="1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BF40" w14:textId="77777777" w:rsidR="006E1106" w:rsidRDefault="006E1106">
      <w:pPr>
        <w:spacing w:line="240" w:lineRule="auto"/>
      </w:pPr>
      <w:r>
        <w:separator/>
      </w:r>
    </w:p>
  </w:footnote>
  <w:footnote w:type="continuationSeparator" w:id="0">
    <w:p w14:paraId="12768427" w14:textId="77777777" w:rsidR="006E1106" w:rsidRDefault="006E11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A8D4" w14:textId="77777777" w:rsidR="000B4A82" w:rsidRDefault="00075291">
    <w:r>
      <w:rPr>
        <w:noProof/>
      </w:rPr>
      <mc:AlternateContent>
        <mc:Choice Requires="wps">
          <w:drawing>
            <wp:anchor distT="0" distB="0" distL="114300" distR="114300" simplePos="0" relativeHeight="251659264" behindDoc="0" locked="0" layoutInCell="1" allowOverlap="1" wp14:anchorId="0DFC76B7" wp14:editId="29630EAB">
              <wp:simplePos x="0" y="0"/>
              <wp:positionH relativeFrom="column">
                <wp:posOffset>381000</wp:posOffset>
              </wp:positionH>
              <wp:positionV relativeFrom="paragraph">
                <wp:posOffset>9650095</wp:posOffset>
              </wp:positionV>
              <wp:extent cx="2016760" cy="4013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760" cy="401320"/>
                      </a:xfrm>
                      <a:prstGeom prst="rect">
                        <a:avLst/>
                      </a:prstGeom>
                      <a:noFill/>
                      <a:ln w="6350">
                        <a:noFill/>
                      </a:ln>
                    </wps:spPr>
                    <wps:txbx>
                      <w:txbxContent>
                        <w:p w14:paraId="65953F5B" w14:textId="420D0C50" w:rsidR="00612922" w:rsidRPr="0010386B" w:rsidRDefault="00C81AB8" w:rsidP="00612922">
                          <w:proofErr w:type="spellStart"/>
                          <w:r>
                            <w:rPr>
                              <w:sz w:val="14"/>
                              <w:szCs w:val="14"/>
                              <w:lang w:val="en-US"/>
                            </w:rPr>
                            <w:t>Formulier</w:t>
                          </w:r>
                          <w:proofErr w:type="spellEnd"/>
                          <w:r>
                            <w:rPr>
                              <w:sz w:val="14"/>
                              <w:szCs w:val="14"/>
                              <w:lang w:val="en-US"/>
                            </w:rPr>
                            <w:t xml:space="preserve"> Tussenrapportage</w:t>
                          </w:r>
                          <w:r w:rsidR="00367142">
                            <w:rPr>
                              <w:sz w:val="14"/>
                              <w:szCs w:val="14"/>
                              <w:lang w:val="en-US"/>
                            </w:rPr>
                            <w:t xml:space="preserve"> 202</w:t>
                          </w:r>
                          <w:r w:rsidR="00342F84">
                            <w:rPr>
                              <w:sz w:val="14"/>
                              <w:szCs w:val="14"/>
                              <w:lang w:val="en-US"/>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C76B7" id="_x0000_t202" coordsize="21600,21600" o:spt="202" path="m,l,21600r21600,l21600,xe">
              <v:stroke joinstyle="miter"/>
              <v:path gradientshapeok="t" o:connecttype="rect"/>
            </v:shapetype>
            <v:shape id="Text Box 8" o:spid="_x0000_s1026" type="#_x0000_t202" style="position:absolute;margin-left:30pt;margin-top:759.85pt;width:158.8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" filled="f" stroked="f" strokeweight=".5pt">
              <v:textbox inset="0,0,0,0">
                <w:txbxContent>
                  <w:p w14:paraId="65953F5B" w14:textId="420D0C50" w:rsidR="00612922" w:rsidRPr="0010386B" w:rsidRDefault="00C81AB8" w:rsidP="00612922">
                    <w:proofErr w:type="spellStart"/>
                    <w:r>
                      <w:rPr>
                        <w:sz w:val="14"/>
                        <w:szCs w:val="14"/>
                        <w:lang w:val="en-US"/>
                      </w:rPr>
                      <w:t>Formulier</w:t>
                    </w:r>
                    <w:proofErr w:type="spellEnd"/>
                    <w:r>
                      <w:rPr>
                        <w:sz w:val="14"/>
                        <w:szCs w:val="14"/>
                        <w:lang w:val="en-US"/>
                      </w:rPr>
                      <w:t xml:space="preserve"> Tussenrapportage</w:t>
                    </w:r>
                    <w:r w:rsidR="00367142">
                      <w:rPr>
                        <w:sz w:val="14"/>
                        <w:szCs w:val="14"/>
                        <w:lang w:val="en-US"/>
                      </w:rPr>
                      <w:t xml:space="preserve"> 202</w:t>
                    </w:r>
                    <w:r w:rsidR="00342F84">
                      <w:rPr>
                        <w:sz w:val="14"/>
                        <w:szCs w:val="14"/>
                        <w:lang w:val="en-US"/>
                      </w:rPr>
                      <w:t>2</w:t>
                    </w:r>
                  </w:p>
                </w:txbxContent>
              </v:textbox>
              <w10:wrap type="square"/>
            </v:shape>
          </w:pict>
        </mc:Fallback>
      </mc:AlternateContent>
    </w:r>
    <w:r>
      <w:rPr>
        <w:noProof/>
      </w:rPr>
      <w:drawing>
        <wp:anchor distT="0" distB="0" distL="114300" distR="114300" simplePos="0" relativeHeight="251656192" behindDoc="1" locked="0" layoutInCell="1" allowOverlap="1" wp14:anchorId="583674D6" wp14:editId="3C2D10DB">
          <wp:simplePos x="0" y="0"/>
          <wp:positionH relativeFrom="page">
            <wp:posOffset>1366520</wp:posOffset>
          </wp:positionH>
          <wp:positionV relativeFrom="page">
            <wp:posOffset>9288145</wp:posOffset>
          </wp:positionV>
          <wp:extent cx="6184900" cy="1407795"/>
          <wp:effectExtent l="0" t="0" r="0" b="0"/>
          <wp:wrapNone/>
          <wp:docPr id="1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CF42BE"/>
    <w:multiLevelType w:val="hybridMultilevel"/>
    <w:tmpl w:val="777A1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1C190C"/>
    <w:multiLevelType w:val="hybridMultilevel"/>
    <w:tmpl w:val="45401F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FD71133"/>
    <w:multiLevelType w:val="hybridMultilevel"/>
    <w:tmpl w:val="F60E312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34103F"/>
    <w:multiLevelType w:val="hybridMultilevel"/>
    <w:tmpl w:val="CAAC9B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F6C59D4"/>
    <w:multiLevelType w:val="hybridMultilevel"/>
    <w:tmpl w:val="BBFAFB9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9"/>
  </w:num>
  <w:num w:numId="13">
    <w:abstractNumId w:val="20"/>
  </w:num>
  <w:num w:numId="14">
    <w:abstractNumId w:val="16"/>
  </w:num>
  <w:num w:numId="15">
    <w:abstractNumId w:val="15"/>
  </w:num>
  <w:num w:numId="16">
    <w:abstractNumId w:val="12"/>
  </w:num>
  <w:num w:numId="17">
    <w:abstractNumId w:val="14"/>
  </w:num>
  <w:num w:numId="18">
    <w:abstractNumId w:val="17"/>
  </w:num>
  <w:num w:numId="19">
    <w:abstractNumId w:val="11"/>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10241"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75291"/>
    <w:rsid w:val="0008527E"/>
    <w:rsid w:val="000B3307"/>
    <w:rsid w:val="000B4A82"/>
    <w:rsid w:val="000E01CD"/>
    <w:rsid w:val="000F429D"/>
    <w:rsid w:val="001246B2"/>
    <w:rsid w:val="00192FFF"/>
    <w:rsid w:val="001F04C4"/>
    <w:rsid w:val="002A2468"/>
    <w:rsid w:val="002D33EB"/>
    <w:rsid w:val="0032544A"/>
    <w:rsid w:val="00342442"/>
    <w:rsid w:val="00342F84"/>
    <w:rsid w:val="00351F58"/>
    <w:rsid w:val="00367142"/>
    <w:rsid w:val="003711E8"/>
    <w:rsid w:val="00381EED"/>
    <w:rsid w:val="003F045C"/>
    <w:rsid w:val="0041216A"/>
    <w:rsid w:val="004644C6"/>
    <w:rsid w:val="004C54A4"/>
    <w:rsid w:val="004C63A2"/>
    <w:rsid w:val="004D6CD3"/>
    <w:rsid w:val="005B759C"/>
    <w:rsid w:val="005C49F7"/>
    <w:rsid w:val="00607E87"/>
    <w:rsid w:val="00612922"/>
    <w:rsid w:val="00627083"/>
    <w:rsid w:val="00651365"/>
    <w:rsid w:val="006A1E20"/>
    <w:rsid w:val="006B0E96"/>
    <w:rsid w:val="006B768E"/>
    <w:rsid w:val="006E1106"/>
    <w:rsid w:val="006F2932"/>
    <w:rsid w:val="006F62AE"/>
    <w:rsid w:val="00741509"/>
    <w:rsid w:val="007A0065"/>
    <w:rsid w:val="007A006C"/>
    <w:rsid w:val="007B585D"/>
    <w:rsid w:val="007E6978"/>
    <w:rsid w:val="007F2531"/>
    <w:rsid w:val="0082204E"/>
    <w:rsid w:val="00834F8D"/>
    <w:rsid w:val="00845A8D"/>
    <w:rsid w:val="00913B6A"/>
    <w:rsid w:val="009179B3"/>
    <w:rsid w:val="00931300"/>
    <w:rsid w:val="00970588"/>
    <w:rsid w:val="00A40EDC"/>
    <w:rsid w:val="00AD1789"/>
    <w:rsid w:val="00B03033"/>
    <w:rsid w:val="00B800C5"/>
    <w:rsid w:val="00B96361"/>
    <w:rsid w:val="00BC7662"/>
    <w:rsid w:val="00BE21F5"/>
    <w:rsid w:val="00C16786"/>
    <w:rsid w:val="00C221CA"/>
    <w:rsid w:val="00C65B3F"/>
    <w:rsid w:val="00C81AB8"/>
    <w:rsid w:val="00C954F1"/>
    <w:rsid w:val="00CA7246"/>
    <w:rsid w:val="00D40682"/>
    <w:rsid w:val="00D578D1"/>
    <w:rsid w:val="00D64FC8"/>
    <w:rsid w:val="00D70ED5"/>
    <w:rsid w:val="00D91D80"/>
    <w:rsid w:val="00DA3876"/>
    <w:rsid w:val="00DC23FC"/>
    <w:rsid w:val="00DF5401"/>
    <w:rsid w:val="00E31CF2"/>
    <w:rsid w:val="00E91C32"/>
    <w:rsid w:val="00EA5157"/>
    <w:rsid w:val="00EA7658"/>
    <w:rsid w:val="00EF6B1B"/>
    <w:rsid w:val="00F848FC"/>
    <w:rsid w:val="00FA072F"/>
    <w:rsid w:val="00FB103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1"/>
    </o:shapelayout>
  </w:shapeDefaults>
  <w:decimalSymbol w:val=","/>
  <w:listSeparator w:val=";"/>
  <w14:docId w14:val="177D7948"/>
  <w15:chartTrackingRefBased/>
  <w15:docId w15:val="{81E61E5A-EC93-4158-826D-CB8EF8B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221CA"/>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C81AB8"/>
    <w:rPr>
      <w:color w:val="0563C1" w:themeColor="hyperlink"/>
      <w:u w:val="single"/>
    </w:rPr>
  </w:style>
  <w:style w:type="character" w:styleId="Onopgelostemelding">
    <w:name w:val="Unresolved Mention"/>
    <w:basedOn w:val="Standaardalinea-lettertype"/>
    <w:uiPriority w:val="99"/>
    <w:semiHidden/>
    <w:unhideWhenUsed/>
    <w:rsid w:val="00C81AB8"/>
    <w:rPr>
      <w:color w:val="605E5C"/>
      <w:shd w:val="clear" w:color="auto" w:fill="E1DFDD"/>
    </w:rPr>
  </w:style>
  <w:style w:type="paragraph" w:styleId="Lijstalinea">
    <w:name w:val="List Paragraph"/>
    <w:basedOn w:val="Standaard"/>
    <w:qFormat/>
    <w:rsid w:val="00C22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7103">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bsidies@aeno.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eno.nl/subsidie-voorbeeld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2B77EC952059409767C33C33782532" ma:contentTypeVersion="13" ma:contentTypeDescription="Een nieuw document maken." ma:contentTypeScope="" ma:versionID="7dcd8873fdd159931aaa50232a0ffc76">
  <xsd:schema xmlns:xsd="http://www.w3.org/2001/XMLSchema" xmlns:xs="http://www.w3.org/2001/XMLSchema" xmlns:p="http://schemas.microsoft.com/office/2006/metadata/properties" xmlns:ns2="bec1b744-f515-486f-8e62-220301cd8b38" xmlns:ns3="554a111f-11f7-4d43-973b-c22b7e92f5db" targetNamespace="http://schemas.microsoft.com/office/2006/metadata/properties" ma:root="true" ma:fieldsID="98cf908c307820aa91765c56068f34a2" ns2:_="" ns3:_="">
    <xsd:import namespace="bec1b744-f515-486f-8e62-220301cd8b38"/>
    <xsd:import namespace="554a111f-11f7-4d43-973b-c22b7e92f5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1b744-f515-486f-8e62-220301cd8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a111f-11f7-4d43-973b-c22b7e92f5d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261BD-7A51-41BD-AECE-7CD61EFE680E}">
  <ds:schemaRefs>
    <ds:schemaRef ds:uri="http://schemas.microsoft.com/office/2006/documentManagement/types"/>
    <ds:schemaRef ds:uri="http://purl.org/dc/dcmitype/"/>
    <ds:schemaRef ds:uri="bec1b744-f515-486f-8e62-220301cd8b38"/>
    <ds:schemaRef ds:uri="http://purl.org/dc/elements/1.1/"/>
    <ds:schemaRef ds:uri="http://www.w3.org/XML/1998/namespace"/>
    <ds:schemaRef ds:uri="554a111f-11f7-4d43-973b-c22b7e92f5db"/>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9B5389C-93E9-4882-9384-D08E64CEE61A}">
  <ds:schemaRefs>
    <ds:schemaRef ds:uri="http://schemas.microsoft.com/sharepoint/v3/contenttype/forms"/>
  </ds:schemaRefs>
</ds:datastoreItem>
</file>

<file path=customXml/itemProps3.xml><?xml version="1.0" encoding="utf-8"?>
<ds:datastoreItem xmlns:ds="http://schemas.openxmlformats.org/officeDocument/2006/customXml" ds:itemID="{40A96927-9278-46AC-9A3B-C26CE5CB8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1b744-f515-486f-8e62-220301cd8b38"/>
    <ds:schemaRef ds:uri="554a111f-11f7-4d43-973b-c22b7e92f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A&amp;O_fonds_Gemeenten_Word_basis_staand_template_3</Template>
  <TotalTime>0</TotalTime>
  <Pages>1</Pages>
  <Words>302</Words>
  <Characters>1661</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cp:lastModifiedBy>Lesley Brehm</cp:lastModifiedBy>
  <cp:revision>2</cp:revision>
  <cp:lastPrinted>2010-09-11T12:59:00Z</cp:lastPrinted>
  <dcterms:created xsi:type="dcterms:W3CDTF">2022-03-01T12:49:00Z</dcterms:created>
  <dcterms:modified xsi:type="dcterms:W3CDTF">2022-03-01T12:49:00Z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0x0101000B2B77EC952059409767C33C33782532</vt:lpwstr>
  </property>
</Properties>
</file>